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6FF" w:rsidRDefault="008A76FF" w:rsidP="009554D6">
      <w:pPr>
        <w:spacing w:line="240" w:lineRule="auto"/>
      </w:pPr>
      <w:r>
        <w:t>Matemática  Instrumental</w:t>
      </w:r>
    </w:p>
    <w:p w:rsidR="008A76FF" w:rsidRDefault="008A76FF" w:rsidP="009554D6">
      <w:pPr>
        <w:spacing w:line="240" w:lineRule="auto"/>
      </w:pPr>
      <w:r>
        <w:t>Taller inicial</w:t>
      </w:r>
    </w:p>
    <w:p w:rsidR="008A76FF" w:rsidRDefault="008A76FF" w:rsidP="009554D6">
      <w:pPr>
        <w:spacing w:line="240" w:lineRule="auto"/>
      </w:pPr>
      <w:r>
        <w:t>Profesorado en Biología</w:t>
      </w:r>
    </w:p>
    <w:p w:rsidR="008A76FF" w:rsidRDefault="008A76FF" w:rsidP="009554D6">
      <w:pPr>
        <w:spacing w:line="240" w:lineRule="auto"/>
      </w:pPr>
      <w:r>
        <w:t>Actividad 1</w:t>
      </w:r>
    </w:p>
    <w:p w:rsidR="008A76FF" w:rsidRDefault="008A76FF" w:rsidP="009554D6">
      <w:pPr>
        <w:spacing w:line="240" w:lineRule="auto"/>
      </w:pPr>
      <w:r>
        <w:t>Hola, primero me presento, soy Luis Le Roux, profesor de Matemática Instrumental, bienvenidos al Taller Inicial. La idea es realizar un primer acercamiento para ir revisando ideas desde nuestra disciplina. Sabemos el contexto por el que estamos transitando y quiero estar cerca de ustedes para que empecemos a compartir algunas cuestiones que nos van a ir introduciendo en el mundo matemático. Muchas veces y por diferentes motivos puede haber ocurrido que  tengan  malas experiencias con esta materia, les propongo algo diferente, les propongo revisar la matemática desde otros enfoques.</w:t>
      </w:r>
    </w:p>
    <w:p w:rsidR="008A76FF" w:rsidRDefault="008A76FF" w:rsidP="009554D6">
      <w:pPr>
        <w:spacing w:line="240" w:lineRule="auto"/>
      </w:pPr>
      <w:r>
        <w:t>Lo primero que me gustaría compartir con ustedes es una serie de preguntas para que analicen la importancia de esta materia en el mundo real y en el mundo de la Biología.</w:t>
      </w:r>
    </w:p>
    <w:p w:rsidR="008A76FF" w:rsidRDefault="008A76FF" w:rsidP="009554D6">
      <w:pPr>
        <w:spacing w:line="240" w:lineRule="auto"/>
      </w:pPr>
      <w:r>
        <w:t>1 -¿Cómo nace la Matemática?</w:t>
      </w:r>
    </w:p>
    <w:p w:rsidR="008A76FF" w:rsidRDefault="008A76FF" w:rsidP="009554D6">
      <w:pPr>
        <w:spacing w:line="240" w:lineRule="auto"/>
      </w:pPr>
      <w:r>
        <w:t>2 -¿Debe ser considerada siempre una ciencia exacta?</w:t>
      </w:r>
    </w:p>
    <w:p w:rsidR="008A76FF" w:rsidRDefault="008A76FF" w:rsidP="009554D6">
      <w:pPr>
        <w:spacing w:line="240" w:lineRule="auto"/>
      </w:pPr>
      <w:r>
        <w:t>3-¿Cuál es la importancia de esta ciencia en su vínculo con otras?</w:t>
      </w:r>
    </w:p>
    <w:p w:rsidR="008A76FF" w:rsidRDefault="008A76FF" w:rsidP="009554D6">
      <w:pPr>
        <w:spacing w:line="240" w:lineRule="auto"/>
      </w:pPr>
      <w:r>
        <w:t>Considero que la matemática es una disciplina que busca permanentemente crear modelos para poder entregárselos a otras ramas del conocimiento para que estas los usen para explicar fenómenos. Simplemente y a modo de ejemplo hay que ver toda la información que aparece en relación a la pandemia que nos aqueja.</w:t>
      </w:r>
    </w:p>
    <w:p w:rsidR="008A76FF" w:rsidRDefault="008A76FF" w:rsidP="009554D6">
      <w:pPr>
        <w:spacing w:line="240" w:lineRule="auto"/>
      </w:pPr>
      <w:r>
        <w:t xml:space="preserve">En esta idea de crear modelos utilizamos distintos lenguajes, estos son el lenguaje “coloquial”, que es el lenguaje simple, en palabras, sin símbolos matemáticos. </w:t>
      </w:r>
    </w:p>
    <w:p w:rsidR="008A76FF" w:rsidRDefault="008A76FF" w:rsidP="009554D6">
      <w:pPr>
        <w:spacing w:line="240" w:lineRule="auto"/>
      </w:pPr>
      <w:r>
        <w:t>Un segundo lenguaje, el “algebraico”, donde se ven fórmulas y expresiones varias.</w:t>
      </w:r>
    </w:p>
    <w:p w:rsidR="008A76FF" w:rsidRDefault="008A76FF" w:rsidP="009554D6">
      <w:pPr>
        <w:spacing w:line="240" w:lineRule="auto"/>
      </w:pPr>
      <w:r>
        <w:t>Una tercera forma de expresión que es la “numérica”, es donde se hacen operaciones.</w:t>
      </w:r>
      <w:bookmarkStart w:id="0" w:name="_GoBack"/>
      <w:bookmarkEnd w:id="0"/>
    </w:p>
    <w:p w:rsidR="008A76FF" w:rsidRDefault="008A76FF" w:rsidP="009554D6">
      <w:pPr>
        <w:spacing w:line="240" w:lineRule="auto"/>
      </w:pPr>
      <w:r>
        <w:t>Y por último un cuarto lenguaje que es el “gráfico, idioma que ocupa un lugar muy importante enla actualidad, ya que desde la didáctica se puede comprender gran cantidad de ejemplo desde su análisis.</w:t>
      </w:r>
    </w:p>
    <w:p w:rsidR="008A76FF" w:rsidRDefault="008A76FF" w:rsidP="009554D6">
      <w:pPr>
        <w:spacing w:line="240" w:lineRule="auto"/>
      </w:pPr>
      <w:r>
        <w:t>Le propongo pensar dentro de sus experiencias con la matemática, ejemplos donde se expliquendistintos  fenómenos de otras disciplinas.</w:t>
      </w:r>
    </w:p>
    <w:p w:rsidR="008A76FF" w:rsidRDefault="008A76FF" w:rsidP="009554D6">
      <w:pPr>
        <w:spacing w:line="240" w:lineRule="auto"/>
      </w:pPr>
      <w:r>
        <w:t>Los saludo, y hasta el próximo encuentro</w:t>
      </w:r>
    </w:p>
    <w:p w:rsidR="008A76FF" w:rsidRDefault="008A76FF" w:rsidP="009554D6">
      <w:pPr>
        <w:spacing w:line="240" w:lineRule="auto"/>
      </w:pPr>
    </w:p>
    <w:p w:rsidR="008A76FF" w:rsidRDefault="008A76FF" w:rsidP="009554D6">
      <w:pPr>
        <w:spacing w:line="240" w:lineRule="auto"/>
      </w:pPr>
      <w:r>
        <w:t xml:space="preserve">Envíen sus respuestas a </w:t>
      </w:r>
      <w:hyperlink r:id="rId4" w:history="1">
        <w:r w:rsidRPr="00793384">
          <w:rPr>
            <w:rStyle w:val="Hyperlink"/>
          </w:rPr>
          <w:t>biologíadelrojas@gmail.com</w:t>
        </w:r>
      </w:hyperlink>
      <w:r>
        <w:t xml:space="preserve"> aclarando en el asunto:  “Matemática-apellido y nombre”</w:t>
      </w:r>
    </w:p>
    <w:p w:rsidR="008A76FF" w:rsidRDefault="008A76FF" w:rsidP="009554D6">
      <w:pPr>
        <w:spacing w:line="240" w:lineRule="auto"/>
      </w:pPr>
    </w:p>
    <w:p w:rsidR="008A76FF" w:rsidRDefault="008A76FF"/>
    <w:p w:rsidR="008A76FF" w:rsidRDefault="008A76FF"/>
    <w:sectPr w:rsidR="008A76FF" w:rsidSect="006E0E3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31F3"/>
    <w:rsid w:val="00441667"/>
    <w:rsid w:val="006E0E31"/>
    <w:rsid w:val="00793384"/>
    <w:rsid w:val="007F371E"/>
    <w:rsid w:val="008A76FF"/>
    <w:rsid w:val="00915DE9"/>
    <w:rsid w:val="009554D6"/>
    <w:rsid w:val="00AE294B"/>
    <w:rsid w:val="00C00A2F"/>
    <w:rsid w:val="00D631F3"/>
    <w:rsid w:val="00DA285A"/>
    <w:rsid w:val="00F15C7F"/>
    <w:rsid w:val="00FB794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E31"/>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E294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iolog&#237;adelroja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1</Pages>
  <Words>332</Words>
  <Characters>1830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dc:creator>
  <cp:keywords/>
  <dc:description/>
  <cp:lastModifiedBy>León</cp:lastModifiedBy>
  <cp:revision>3</cp:revision>
  <dcterms:created xsi:type="dcterms:W3CDTF">2020-03-19T23:29:00Z</dcterms:created>
  <dcterms:modified xsi:type="dcterms:W3CDTF">2020-03-20T14:47:00Z</dcterms:modified>
</cp:coreProperties>
</file>