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57" w:rsidRPr="00AA2D53" w:rsidRDefault="00845357" w:rsidP="00AA2D53">
      <w:pPr>
        <w:spacing w:line="360" w:lineRule="auto"/>
        <w:jc w:val="both"/>
        <w:rPr>
          <w:i/>
          <w:sz w:val="24"/>
        </w:rPr>
      </w:pPr>
      <w:r w:rsidRPr="00AA2D53">
        <w:rPr>
          <w:i/>
          <w:sz w:val="24"/>
        </w:rPr>
        <w:t>Estimados estudiantes, es muy grato recibirlos en nuestro Instituto Superior de Formación Docente N° 21“Ricardo Rojas”. Queremos darles una afectuosa bienvenida!!!</w:t>
      </w:r>
    </w:p>
    <w:p w:rsidR="00845357" w:rsidRPr="00AA2D53" w:rsidRDefault="00845357" w:rsidP="00AA2D53">
      <w:pPr>
        <w:spacing w:line="360" w:lineRule="auto"/>
        <w:jc w:val="both"/>
        <w:rPr>
          <w:i/>
          <w:sz w:val="24"/>
        </w:rPr>
      </w:pPr>
      <w:r w:rsidRPr="00AA2D53">
        <w:rPr>
          <w:i/>
          <w:sz w:val="24"/>
        </w:rPr>
        <w:t xml:space="preserve">En estos tiempos que vivimos no es posible estrecharnos las manos, darnos un beso o un abrazo, ya que es importante cuidarnos ante esta pandemia, pero queremos hacerles saber que con un guiño o </w:t>
      </w:r>
      <w:r>
        <w:rPr>
          <w:i/>
          <w:sz w:val="24"/>
        </w:rPr>
        <w:t xml:space="preserve">un correo </w:t>
      </w:r>
      <w:r w:rsidRPr="00AA2D53">
        <w:rPr>
          <w:i/>
          <w:sz w:val="24"/>
        </w:rPr>
        <w:t xml:space="preserve"> </w:t>
      </w:r>
      <w:r>
        <w:rPr>
          <w:i/>
          <w:sz w:val="24"/>
        </w:rPr>
        <w:t>seguiremos en contacto</w:t>
      </w:r>
      <w:r w:rsidRPr="00AA2D53">
        <w:rPr>
          <w:i/>
          <w:sz w:val="24"/>
        </w:rPr>
        <w:t xml:space="preserve">. </w:t>
      </w:r>
    </w:p>
    <w:p w:rsidR="00845357" w:rsidRPr="00AA2D53" w:rsidRDefault="00845357" w:rsidP="00AA2D53">
      <w:pPr>
        <w:spacing w:line="360" w:lineRule="auto"/>
        <w:jc w:val="both"/>
        <w:rPr>
          <w:i/>
          <w:sz w:val="24"/>
        </w:rPr>
      </w:pPr>
      <w:r w:rsidRPr="00AA2D53">
        <w:rPr>
          <w:i/>
          <w:sz w:val="24"/>
        </w:rPr>
        <w:t>También queremos felicitarlos por elegir la carrera de Filosofía</w:t>
      </w:r>
      <w:bookmarkStart w:id="0" w:name="_GoBack"/>
      <w:bookmarkEnd w:id="0"/>
      <w:r w:rsidRPr="00AA2D53">
        <w:rPr>
          <w:i/>
          <w:sz w:val="24"/>
        </w:rPr>
        <w:t xml:space="preserve"> en nuestro instituto. Les deseamos lo mejor y un buen comienzo en su carrera, seguramente los acompañaremos en sus trayectorias como docentes en formación y esperamos, soñamos compartir el momento de su egreso como docentes ya formados.</w:t>
      </w:r>
    </w:p>
    <w:p w:rsidR="00845357" w:rsidRPr="00AA2D53" w:rsidRDefault="00845357" w:rsidP="00AA2D53">
      <w:pPr>
        <w:spacing w:line="360" w:lineRule="auto"/>
        <w:jc w:val="both"/>
        <w:rPr>
          <w:i/>
          <w:sz w:val="24"/>
        </w:rPr>
      </w:pPr>
      <w:r w:rsidRPr="00AA2D53">
        <w:rPr>
          <w:i/>
          <w:sz w:val="24"/>
        </w:rPr>
        <w:t xml:space="preserve">Seguimos en contacto por este medio </w:t>
      </w:r>
      <w:hyperlink r:id="rId4" w:history="1">
        <w:r w:rsidRPr="00AA2D53">
          <w:rPr>
            <w:rStyle w:val="Hyperlink"/>
            <w:i/>
            <w:sz w:val="24"/>
          </w:rPr>
          <w:t>filosofiaisfd21@gmail.com</w:t>
        </w:r>
      </w:hyperlink>
      <w:r w:rsidRPr="00AA2D53">
        <w:rPr>
          <w:i/>
          <w:sz w:val="24"/>
        </w:rPr>
        <w:t xml:space="preserve"> donde sus profesores los esperan. </w:t>
      </w:r>
    </w:p>
    <w:p w:rsidR="00845357" w:rsidRDefault="00845357" w:rsidP="00AA2D53">
      <w:pPr>
        <w:spacing w:line="240" w:lineRule="atLeast"/>
        <w:jc w:val="right"/>
      </w:pPr>
      <w:r>
        <w:t>Saludos cordiales Omar Mouriño.</w:t>
      </w:r>
    </w:p>
    <w:p w:rsidR="00845357" w:rsidRDefault="00845357" w:rsidP="00AA2D53">
      <w:pPr>
        <w:spacing w:line="240" w:lineRule="atLeast"/>
        <w:jc w:val="right"/>
      </w:pPr>
      <w:r>
        <w:t>Regente ISFD N 21</w:t>
      </w:r>
    </w:p>
    <w:p w:rsidR="00845357" w:rsidRDefault="00845357" w:rsidP="00AA2D53">
      <w:pPr>
        <w:spacing w:line="240" w:lineRule="atLeast"/>
        <w:jc w:val="right"/>
      </w:pPr>
      <w:r>
        <w:t>Dr. Ricardo Rojas.</w:t>
      </w:r>
    </w:p>
    <w:p w:rsidR="00845357" w:rsidRDefault="00845357">
      <w:r>
        <w:br w:type="page"/>
      </w:r>
    </w:p>
    <w:p w:rsidR="00845357" w:rsidRDefault="00845357" w:rsidP="00AA6C3C">
      <w:r>
        <w:t xml:space="preserve">René Descartes. Meditaciones metafísicas. “Meditación Primera” </w:t>
      </w:r>
    </w:p>
    <w:p w:rsidR="00845357" w:rsidRDefault="00845357" w:rsidP="00AA6C3C"/>
    <w:p w:rsidR="00845357" w:rsidRDefault="00845357" w:rsidP="00AA6C3C">
      <w:r>
        <w:t>1. 1.</w:t>
      </w:r>
      <w:r>
        <w:tab/>
        <w:t>Contextualizar a Descartes y su texto Meditaciones metafísicas (año, vida, publicación del texto, época histórica)</w:t>
      </w:r>
    </w:p>
    <w:p w:rsidR="00845357" w:rsidRDefault="00845357" w:rsidP="00AA6C3C">
      <w:r>
        <w:t>2. 2.</w:t>
      </w:r>
      <w:r>
        <w:tab/>
        <w:t>Leer el texto.</w:t>
      </w:r>
    </w:p>
    <w:p w:rsidR="00845357" w:rsidRDefault="00845357" w:rsidP="00AA6C3C">
      <w:r>
        <w:t>3. 3.</w:t>
      </w:r>
      <w:r>
        <w:tab/>
        <w:t>Subrayar ideas principales</w:t>
      </w:r>
    </w:p>
    <w:p w:rsidR="00845357" w:rsidRDefault="00845357" w:rsidP="00AA6C3C">
      <w:r>
        <w:t>4. 4.</w:t>
      </w:r>
      <w:r>
        <w:tab/>
        <w:t>Identificar en el texto, los párrafos en los que Descartes explica lo siguiente: problema del conocimiento, crítica a los saberes sensibles, crítica a los saberes racionales, hipótesis del Genio Maligno.</w:t>
      </w:r>
    </w:p>
    <w:p w:rsidR="00845357" w:rsidRDefault="00845357" w:rsidP="00AA6C3C">
      <w:r>
        <w:t>5. 5.</w:t>
      </w:r>
      <w:r>
        <w:tab/>
        <w:t>Realizar un mapa conceptual</w:t>
      </w:r>
    </w:p>
    <w:p w:rsidR="00845357" w:rsidRDefault="00845357" w:rsidP="00AA6C3C">
      <w:r>
        <w:t>6. 6.</w:t>
      </w:r>
      <w:r>
        <w:tab/>
        <w:t>Escribir, siguiendo el mapa conceptual, un texto explicando el planteo de la “Meditación primera”</w:t>
      </w:r>
    </w:p>
    <w:sectPr w:rsidR="00845357" w:rsidSect="00D412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C3C"/>
    <w:rsid w:val="00026C12"/>
    <w:rsid w:val="00771B98"/>
    <w:rsid w:val="00845357"/>
    <w:rsid w:val="00AA2D53"/>
    <w:rsid w:val="00AA6C3C"/>
    <w:rsid w:val="00AA7590"/>
    <w:rsid w:val="00D412E3"/>
    <w:rsid w:val="00D5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2E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A2D5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losofiaisfd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231</Words>
  <Characters>1271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León</dc:creator>
  <cp:keywords/>
  <dc:description/>
  <cp:lastModifiedBy>León</cp:lastModifiedBy>
  <cp:revision>2</cp:revision>
  <dcterms:created xsi:type="dcterms:W3CDTF">2020-03-19T21:33:00Z</dcterms:created>
  <dcterms:modified xsi:type="dcterms:W3CDTF">2020-03-20T13:44:00Z</dcterms:modified>
</cp:coreProperties>
</file>