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F0" w:rsidRPr="00A81803" w:rsidRDefault="00F018F0" w:rsidP="0030454D">
      <w:pPr>
        <w:pStyle w:val="Title"/>
        <w:rPr>
          <w:sz w:val="44"/>
          <w:lang w:val="es-AR"/>
        </w:rPr>
      </w:pPr>
      <w:r w:rsidRPr="00A81803">
        <w:rPr>
          <w:sz w:val="44"/>
          <w:lang w:val="es-AR"/>
        </w:rPr>
        <w:t>Campo de la Formación General</w:t>
      </w:r>
    </w:p>
    <w:p w:rsidR="00F018F0" w:rsidRPr="00A81803" w:rsidRDefault="00F018F0" w:rsidP="0030454D">
      <w:pPr>
        <w:pStyle w:val="Heading1"/>
        <w:rPr>
          <w:rStyle w:val="SubtleEmphasis"/>
          <w:sz w:val="24"/>
          <w:lang w:val="es-MX"/>
        </w:rPr>
      </w:pPr>
      <w:r w:rsidRPr="00A81803">
        <w:rPr>
          <w:rStyle w:val="SubtleEmphasis"/>
          <w:sz w:val="24"/>
          <w:lang w:val="es-MX"/>
        </w:rPr>
        <w:t>Docentes: Vecino Luisa; Guacci, Paula.</w:t>
      </w:r>
    </w:p>
    <w:p w:rsidR="00F018F0" w:rsidRPr="00A81803" w:rsidRDefault="00F018F0" w:rsidP="0030454D">
      <w:pPr>
        <w:spacing w:after="0" w:line="480" w:lineRule="auto"/>
        <w:rPr>
          <w:rFonts w:ascii="Arial" w:hAnsi="Arial" w:cs="Arial"/>
          <w:szCs w:val="24"/>
          <w:lang w:val="es-AR"/>
        </w:rPr>
      </w:pPr>
    </w:p>
    <w:p w:rsidR="00F018F0" w:rsidRPr="00A81803" w:rsidRDefault="00F018F0" w:rsidP="0030454D">
      <w:pPr>
        <w:spacing w:after="0" w:line="480" w:lineRule="auto"/>
        <w:rPr>
          <w:rFonts w:ascii="Arial" w:hAnsi="Arial" w:cs="Arial"/>
          <w:szCs w:val="24"/>
          <w:lang w:val="es-AR"/>
        </w:rPr>
      </w:pPr>
      <w:r w:rsidRPr="00A81803">
        <w:rPr>
          <w:rFonts w:ascii="Arial" w:hAnsi="Arial" w:cs="Arial"/>
          <w:szCs w:val="24"/>
          <w:lang w:val="es-AR"/>
        </w:rPr>
        <w:t>Muy bienvenidos y bienvenidas al Campo de la Formación General en el que para comenzar veremos brevemente algunas cuestiones referidas a una de las cuestiones más importantes de nuestra tarea como docentes: La Enseñanza.</w:t>
      </w:r>
    </w:p>
    <w:p w:rsidR="00F018F0" w:rsidRPr="00A81803" w:rsidRDefault="00F018F0" w:rsidP="0030454D">
      <w:pPr>
        <w:spacing w:after="0" w:line="480" w:lineRule="auto"/>
        <w:rPr>
          <w:rFonts w:ascii="Arial" w:hAnsi="Arial" w:cs="Arial"/>
          <w:szCs w:val="24"/>
          <w:lang w:val="es-AR"/>
        </w:rPr>
      </w:pPr>
      <w:r w:rsidRPr="00A81803">
        <w:rPr>
          <w:rFonts w:ascii="Arial" w:hAnsi="Arial" w:cs="Arial"/>
          <w:szCs w:val="24"/>
          <w:lang w:val="es-AR"/>
        </w:rPr>
        <w:t>Hoy veremos en qué consiste, dónde se lleva a cabo  y cómo y los conocimientos previos que tienen ustedes acerca de este tema.</w:t>
      </w:r>
    </w:p>
    <w:p w:rsidR="00F018F0" w:rsidRDefault="00F018F0" w:rsidP="0030454D">
      <w:pPr>
        <w:spacing w:after="0" w:line="480" w:lineRule="auto"/>
        <w:rPr>
          <w:rFonts w:ascii="Arial" w:hAnsi="Arial" w:cs="Arial"/>
          <w:szCs w:val="24"/>
          <w:lang w:val="es-AR"/>
        </w:rPr>
      </w:pPr>
    </w:p>
    <w:p w:rsidR="00F018F0" w:rsidRPr="00A81803" w:rsidRDefault="00F018F0" w:rsidP="0030454D">
      <w:pPr>
        <w:spacing w:after="0" w:line="480" w:lineRule="auto"/>
        <w:rPr>
          <w:rFonts w:ascii="Arial" w:hAnsi="Arial" w:cs="Arial"/>
          <w:szCs w:val="24"/>
          <w:lang w:val="es-AR"/>
        </w:rPr>
      </w:pPr>
      <w:r w:rsidRPr="00A81803">
        <w:rPr>
          <w:rFonts w:ascii="Arial" w:hAnsi="Arial" w:cs="Arial"/>
          <w:szCs w:val="24"/>
          <w:lang w:val="es-AR"/>
        </w:rPr>
        <w:t>Consignas:</w:t>
      </w:r>
    </w:p>
    <w:p w:rsidR="00F018F0" w:rsidRPr="00A81803" w:rsidRDefault="00F018F0" w:rsidP="0030454D">
      <w:pPr>
        <w:spacing w:after="0" w:line="480" w:lineRule="auto"/>
        <w:rPr>
          <w:rFonts w:ascii="Arial" w:hAnsi="Arial" w:cs="Arial"/>
          <w:szCs w:val="24"/>
          <w:lang w:val="es-AR"/>
        </w:rPr>
      </w:pPr>
      <w:bookmarkStart w:id="0" w:name="_GoBack"/>
      <w:bookmarkEnd w:id="0"/>
      <w:r w:rsidRPr="00A81803">
        <w:rPr>
          <w:rFonts w:ascii="Arial" w:hAnsi="Arial" w:cs="Arial"/>
          <w:szCs w:val="24"/>
          <w:lang w:val="es-AR"/>
        </w:rPr>
        <w:t>A- 1 Les solicitamos que reflexionen sobre: ¿Qué saben acerca de la enseñanza?. Regístrenlo para luego recuperarlo más adelante en la actividad.</w:t>
      </w:r>
    </w:p>
    <w:p w:rsidR="00F018F0" w:rsidRPr="00A81803" w:rsidRDefault="00F018F0" w:rsidP="0030454D">
      <w:pPr>
        <w:spacing w:after="0" w:line="480" w:lineRule="auto"/>
        <w:rPr>
          <w:rFonts w:ascii="Arial" w:hAnsi="Arial" w:cs="Arial"/>
          <w:szCs w:val="24"/>
          <w:lang w:val="es-AR"/>
        </w:rPr>
      </w:pPr>
      <w:r w:rsidRPr="00A81803">
        <w:rPr>
          <w:rFonts w:ascii="Arial" w:hAnsi="Arial" w:cs="Arial"/>
          <w:szCs w:val="24"/>
          <w:lang w:val="es-AR"/>
        </w:rPr>
        <w:t>2 – A continuación, vean el video "La Enseñanza", el cual observarán a partir del siguiente link:     https://www.youtube.com/watch?v=yzsuvBzsnfk (Copiar y pegar link en el navegador) que aborda el trabajo de enseñar en distintas escuelas de nuestro país. Escriban un párrafo conceptualizando acerca de: qué es la Enseñanza y en qué consiste.</w:t>
      </w:r>
    </w:p>
    <w:p w:rsidR="00F018F0" w:rsidRPr="00A81803" w:rsidRDefault="00F018F0" w:rsidP="0030454D">
      <w:pPr>
        <w:spacing w:after="0" w:line="480" w:lineRule="auto"/>
        <w:rPr>
          <w:rFonts w:ascii="Arial" w:hAnsi="Arial" w:cs="Arial"/>
          <w:szCs w:val="24"/>
          <w:lang w:val="es-AR"/>
        </w:rPr>
      </w:pPr>
      <w:r w:rsidRPr="00A81803">
        <w:rPr>
          <w:rFonts w:ascii="Arial" w:hAnsi="Arial" w:cs="Arial"/>
          <w:szCs w:val="24"/>
          <w:lang w:val="es-AR"/>
        </w:rPr>
        <w:t>3 – ¿Cuáles son los contextos tanto regionales como escolares que se presentan en el video y las actividades que en esas escuelas se realizan? Identifíquenlos y descríbanlos brevemente.</w:t>
      </w:r>
    </w:p>
    <w:p w:rsidR="00F018F0" w:rsidRPr="00A81803" w:rsidRDefault="00F018F0" w:rsidP="0030454D">
      <w:pPr>
        <w:spacing w:after="0" w:line="480" w:lineRule="auto"/>
        <w:rPr>
          <w:rFonts w:ascii="Arial" w:hAnsi="Arial" w:cs="Arial"/>
          <w:szCs w:val="24"/>
          <w:lang w:val="es-AR"/>
        </w:rPr>
      </w:pPr>
      <w:r w:rsidRPr="00A81803">
        <w:rPr>
          <w:rFonts w:ascii="Arial" w:hAnsi="Arial" w:cs="Arial"/>
          <w:szCs w:val="24"/>
          <w:lang w:val="es-AR"/>
        </w:rPr>
        <w:t>4 - Cotejen sus ideas previas (las del punto 1) con lo realizado en el punto 2 ¿Qué cambiaron, modificaron, ampliaron en relación a su primera definición?.  Por último, y luego del recorrido realizado, respondan ¿Qué es la Enseñanza</w:t>
      </w:r>
    </w:p>
    <w:p w:rsidR="00F018F0" w:rsidRDefault="00F018F0" w:rsidP="0030454D">
      <w:pPr>
        <w:spacing w:after="0" w:line="480" w:lineRule="auto"/>
        <w:rPr>
          <w:rFonts w:ascii="Arial" w:hAnsi="Arial" w:cs="Arial"/>
          <w:szCs w:val="24"/>
          <w:lang w:val="es-AR"/>
        </w:rPr>
      </w:pPr>
    </w:p>
    <w:p w:rsidR="00F018F0" w:rsidRPr="00A81803" w:rsidRDefault="00F018F0" w:rsidP="0030454D">
      <w:pPr>
        <w:spacing w:after="0" w:line="480" w:lineRule="auto"/>
        <w:rPr>
          <w:rFonts w:ascii="Arial" w:hAnsi="Arial" w:cs="Arial"/>
          <w:szCs w:val="24"/>
          <w:lang w:val="es-MX"/>
        </w:rPr>
      </w:pPr>
      <w:r w:rsidRPr="00A81803">
        <w:rPr>
          <w:rFonts w:ascii="Arial" w:hAnsi="Arial" w:cs="Arial"/>
          <w:szCs w:val="24"/>
          <w:lang w:val="es-AR"/>
        </w:rPr>
        <w:t>Canal Encuentro. Serie: “</w:t>
      </w:r>
      <w:r w:rsidRPr="00A81803">
        <w:rPr>
          <w:rFonts w:ascii="Arial" w:hAnsi="Arial" w:cs="Arial"/>
          <w:szCs w:val="24"/>
          <w:lang w:val="es-MX"/>
        </w:rPr>
        <w:t>Escuela de Maestros”</w:t>
      </w:r>
    </w:p>
    <w:p w:rsidR="00F018F0" w:rsidRPr="00A81803" w:rsidRDefault="00F018F0" w:rsidP="0030454D">
      <w:pPr>
        <w:spacing w:after="0" w:line="480" w:lineRule="auto"/>
        <w:rPr>
          <w:rFonts w:ascii="Arial" w:hAnsi="Arial" w:cs="Arial"/>
          <w:szCs w:val="24"/>
          <w:lang w:val="es-MX"/>
        </w:rPr>
      </w:pPr>
      <w:r w:rsidRPr="00A81803">
        <w:rPr>
          <w:rFonts w:ascii="Arial" w:hAnsi="Arial" w:cs="Arial"/>
          <w:szCs w:val="24"/>
          <w:lang w:val="es-MX"/>
        </w:rPr>
        <w:t>Capítulo: “La Enseñanza”</w:t>
      </w:r>
    </w:p>
    <w:p w:rsidR="00F018F0" w:rsidRPr="00AE3B69" w:rsidRDefault="00F018F0" w:rsidP="0030454D">
      <w:pPr>
        <w:spacing w:after="0" w:line="480" w:lineRule="auto"/>
        <w:rPr>
          <w:lang w:val="es-ES"/>
        </w:rPr>
      </w:pPr>
      <w:r w:rsidRPr="00A81803">
        <w:rPr>
          <w:rFonts w:ascii="Arial" w:hAnsi="Arial" w:cs="Arial"/>
          <w:szCs w:val="24"/>
          <w:lang w:val="es-MX"/>
        </w:rPr>
        <w:t xml:space="preserve">Link: </w:t>
      </w:r>
      <w:hyperlink r:id="rId4" w:tgtFrame="_blank" w:history="1">
        <w:r w:rsidRPr="00A81803">
          <w:rPr>
            <w:rFonts w:ascii="Arial" w:hAnsi="Arial" w:cs="Arial"/>
            <w:color w:val="0000FF"/>
            <w:szCs w:val="24"/>
            <w:u w:val="single"/>
            <w:lang w:val="es-MX"/>
          </w:rPr>
          <w:t>https://youtu.be/yzsuvBzsnfk</w:t>
        </w:r>
      </w:hyperlink>
    </w:p>
    <w:p w:rsidR="00F018F0" w:rsidRPr="00F864A9" w:rsidRDefault="00F018F0" w:rsidP="00AE3B69">
      <w:pPr>
        <w:spacing w:after="0" w:line="480" w:lineRule="auto"/>
        <w:rPr>
          <w:lang w:val="es-ES"/>
        </w:rPr>
      </w:pPr>
      <w:r>
        <w:rPr>
          <w:lang w:val="es-ES"/>
        </w:rPr>
        <w:t xml:space="preserve">Envíen sus respuestas a:  </w:t>
      </w:r>
      <w:hyperlink r:id="rId5" w:history="1">
        <w:r>
          <w:rPr>
            <w:rStyle w:val="Hyperlink"/>
            <w:lang w:val="es-ES"/>
          </w:rPr>
          <w:t>biologiadelrojas@gmail.com</w:t>
        </w:r>
      </w:hyperlink>
      <w:r w:rsidRPr="00F864A9">
        <w:rPr>
          <w:lang w:val="es-ES"/>
        </w:rPr>
        <w:t xml:space="preserve"> </w:t>
      </w:r>
      <w:r>
        <w:rPr>
          <w:lang w:val="es-ES"/>
        </w:rPr>
        <w:t>aclarando en el asunto: “ Campo de la formación general- apellido y nombre”</w:t>
      </w:r>
    </w:p>
    <w:p w:rsidR="00F018F0" w:rsidRPr="00AE3B69" w:rsidRDefault="00F018F0" w:rsidP="0030454D">
      <w:pPr>
        <w:spacing w:after="0" w:line="480" w:lineRule="auto"/>
        <w:rPr>
          <w:rFonts w:ascii="Arial" w:hAnsi="Arial" w:cs="Arial"/>
          <w:szCs w:val="24"/>
          <w:lang w:val="es-ES"/>
        </w:rPr>
      </w:pPr>
    </w:p>
    <w:p w:rsidR="00F018F0" w:rsidRPr="0030454D" w:rsidRDefault="00F018F0">
      <w:pPr>
        <w:rPr>
          <w:lang w:val="es-AR"/>
        </w:rPr>
      </w:pPr>
    </w:p>
    <w:sectPr w:rsidR="00F018F0" w:rsidRPr="0030454D" w:rsidSect="0022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454D"/>
    <w:rsid w:val="002250F4"/>
    <w:rsid w:val="0030454D"/>
    <w:rsid w:val="00416BFF"/>
    <w:rsid w:val="004E45F4"/>
    <w:rsid w:val="00737D27"/>
    <w:rsid w:val="00A81803"/>
    <w:rsid w:val="00AE3B69"/>
    <w:rsid w:val="00C2177D"/>
    <w:rsid w:val="00DB674A"/>
    <w:rsid w:val="00EB3CF0"/>
    <w:rsid w:val="00F018F0"/>
    <w:rsid w:val="00F8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54D"/>
    <w:pPr>
      <w:spacing w:after="160" w:line="259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5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454D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0454D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0454D"/>
    <w:rPr>
      <w:rFonts w:ascii="Cambria" w:hAnsi="Cambria" w:cs="Times New Roman"/>
      <w:spacing w:val="-10"/>
      <w:kern w:val="28"/>
      <w:sz w:val="56"/>
      <w:szCs w:val="56"/>
      <w:lang w:val="en-US"/>
    </w:rPr>
  </w:style>
  <w:style w:type="character" w:styleId="SubtleEmphasis">
    <w:name w:val="Subtle Emphasis"/>
    <w:basedOn w:val="DefaultParagraphFont"/>
    <w:uiPriority w:val="99"/>
    <w:qFormat/>
    <w:rsid w:val="0030454D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E3B6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ologiadelrojas@gmail.com" TargetMode="External"/><Relationship Id="rId4" Type="http://schemas.openxmlformats.org/officeDocument/2006/relationships/hyperlink" Target="https://youtu.be/yzsuvBzsnf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258</Words>
  <Characters>1422</Characters>
  <Application>Microsoft Office Outlook</Application>
  <DocSecurity>0</DocSecurity>
  <Lines>0</Lines>
  <Paragraphs>0</Paragraphs>
  <ScaleCrop>false</ScaleCrop>
  <Company>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</dc:creator>
  <cp:keywords/>
  <dc:description/>
  <cp:lastModifiedBy>León</cp:lastModifiedBy>
  <cp:revision>3</cp:revision>
  <dcterms:created xsi:type="dcterms:W3CDTF">2020-03-19T22:01:00Z</dcterms:created>
  <dcterms:modified xsi:type="dcterms:W3CDTF">2020-03-20T14:47:00Z</dcterms:modified>
</cp:coreProperties>
</file>