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C8" w:rsidRDefault="000E71C8" w:rsidP="00A36436">
      <w:pPr>
        <w:ind w:firstLine="426"/>
      </w:pPr>
      <w:r>
        <w:t>CURSO INICIAL</w:t>
      </w:r>
    </w:p>
    <w:p w:rsidR="000E71C8" w:rsidRDefault="000E71C8" w:rsidP="00A36436">
      <w:pPr>
        <w:ind w:firstLine="426"/>
      </w:pPr>
      <w:r>
        <w:t>INGRESANTES FILOSOFIA 2020</w:t>
      </w:r>
    </w:p>
    <w:p w:rsidR="000E71C8" w:rsidRPr="003129E7" w:rsidRDefault="000E71C8" w:rsidP="00A36436">
      <w:pPr>
        <w:ind w:firstLine="426"/>
      </w:pPr>
      <w:r>
        <w:t xml:space="preserve">ACTIVIDAD </w:t>
      </w:r>
    </w:p>
    <w:p w:rsidR="000E71C8" w:rsidRPr="003129E7" w:rsidRDefault="000E71C8" w:rsidP="00A36436">
      <w:pPr>
        <w:pStyle w:val="ListParagraph"/>
        <w:numPr>
          <w:ilvl w:val="0"/>
          <w:numId w:val="3"/>
        </w:numPr>
        <w:spacing w:after="0" w:line="240" w:lineRule="auto"/>
        <w:ind w:left="0" w:firstLine="426"/>
      </w:pPr>
      <w:r>
        <w:t>Guía para una</w:t>
      </w:r>
      <w:r w:rsidRPr="003129E7">
        <w:t xml:space="preserve"> lectura atenta del texto de la primera meditación metafísica</w:t>
      </w:r>
      <w:r>
        <w:t xml:space="preserve"> cartesiana</w:t>
      </w:r>
      <w:r w:rsidRPr="003129E7">
        <w:t>:</w:t>
      </w:r>
    </w:p>
    <w:p w:rsidR="000E71C8" w:rsidRDefault="000E71C8" w:rsidP="00A36436">
      <w:pPr>
        <w:pStyle w:val="ListParagraph"/>
        <w:numPr>
          <w:ilvl w:val="0"/>
          <w:numId w:val="4"/>
        </w:numPr>
        <w:spacing w:after="0" w:line="240" w:lineRule="auto"/>
        <w:ind w:left="0" w:firstLine="426"/>
      </w:pPr>
      <w:r w:rsidRPr="003129E7">
        <w:t xml:space="preserve">Subrayar las ideas principales. </w:t>
      </w:r>
    </w:p>
    <w:p w:rsidR="000E71C8" w:rsidRDefault="000E71C8" w:rsidP="00A36436">
      <w:pPr>
        <w:pStyle w:val="ListParagraph"/>
        <w:numPr>
          <w:ilvl w:val="0"/>
          <w:numId w:val="4"/>
        </w:numPr>
        <w:spacing w:after="0" w:line="240" w:lineRule="auto"/>
        <w:ind w:left="0" w:firstLine="426"/>
      </w:pPr>
      <w:r w:rsidRPr="003129E7">
        <w:t xml:space="preserve">Buscar en el diccionario las palabras desconocidas. </w:t>
      </w:r>
    </w:p>
    <w:p w:rsidR="000E71C8" w:rsidRPr="003129E7" w:rsidRDefault="000E71C8" w:rsidP="00A36436">
      <w:pPr>
        <w:pStyle w:val="ListParagraph"/>
        <w:numPr>
          <w:ilvl w:val="0"/>
          <w:numId w:val="4"/>
        </w:numPr>
        <w:spacing w:after="0" w:line="240" w:lineRule="auto"/>
        <w:ind w:left="0" w:firstLine="426"/>
      </w:pPr>
      <w:r>
        <w:t>Realizar</w:t>
      </w:r>
      <w:r w:rsidRPr="003129E7">
        <w:t xml:space="preserve"> un esquema del texto (partes principales e</w:t>
      </w:r>
      <w:r>
        <w:t xml:space="preserve"> ideas centrales de cada parte)</w:t>
      </w:r>
    </w:p>
    <w:p w:rsidR="000E71C8" w:rsidRDefault="000E71C8" w:rsidP="00A36436">
      <w:pPr>
        <w:spacing w:after="0" w:line="240" w:lineRule="auto"/>
        <w:ind w:firstLine="426"/>
      </w:pPr>
    </w:p>
    <w:p w:rsidR="000E71C8" w:rsidRDefault="000E71C8" w:rsidP="00A36436">
      <w:pPr>
        <w:pStyle w:val="ListParagraph"/>
        <w:numPr>
          <w:ilvl w:val="0"/>
          <w:numId w:val="3"/>
        </w:numPr>
        <w:spacing w:after="0" w:line="240" w:lineRule="auto"/>
        <w:ind w:left="0" w:firstLine="426"/>
      </w:pPr>
      <w:r>
        <w:t>Cuestionario guía de lectura del texto y el contexto:</w:t>
      </w:r>
    </w:p>
    <w:p w:rsidR="000E71C8" w:rsidRDefault="000E71C8" w:rsidP="00A36436">
      <w:pPr>
        <w:pStyle w:val="ListParagraph"/>
        <w:numPr>
          <w:ilvl w:val="0"/>
          <w:numId w:val="5"/>
        </w:numPr>
        <w:spacing w:after="0" w:line="240" w:lineRule="auto"/>
        <w:ind w:left="0" w:firstLine="426"/>
      </w:pPr>
      <w:r>
        <w:t>Investigar cuál es la posición filosófica de Descartes y en qué consiste. Desarrollar un texto original –propio- con esta información.</w:t>
      </w:r>
    </w:p>
    <w:p w:rsidR="000E71C8" w:rsidRDefault="000E71C8" w:rsidP="00A36436">
      <w:pPr>
        <w:pStyle w:val="ListParagraph"/>
        <w:numPr>
          <w:ilvl w:val="0"/>
          <w:numId w:val="5"/>
        </w:numPr>
        <w:spacing w:after="0" w:line="240" w:lineRule="auto"/>
        <w:ind w:left="0" w:firstLine="426"/>
      </w:pPr>
      <w:r>
        <w:t xml:space="preserve">En las Meditaciones Metafísicas Descartes busca un </w:t>
      </w:r>
      <w:r w:rsidRPr="003129E7">
        <w:rPr>
          <w:i/>
        </w:rPr>
        <w:t>conocimiento evidente</w:t>
      </w:r>
      <w:r>
        <w:t>, ¿Cuáles son las características de la evidencia?</w:t>
      </w:r>
    </w:p>
    <w:p w:rsidR="000E71C8" w:rsidRDefault="000E71C8" w:rsidP="00A36436">
      <w:pPr>
        <w:pStyle w:val="ListParagraph"/>
        <w:numPr>
          <w:ilvl w:val="0"/>
          <w:numId w:val="5"/>
        </w:numPr>
        <w:spacing w:after="0" w:line="240" w:lineRule="auto"/>
        <w:ind w:left="0" w:firstLine="426"/>
      </w:pPr>
      <w:r>
        <w:t>Explicar con sus palabras lo que significa “duda metódica”</w:t>
      </w:r>
    </w:p>
    <w:p w:rsidR="000E71C8" w:rsidRDefault="000E71C8" w:rsidP="00A36436">
      <w:pPr>
        <w:spacing w:after="0" w:line="240" w:lineRule="auto"/>
        <w:ind w:firstLine="426"/>
      </w:pPr>
    </w:p>
    <w:p w:rsidR="000E71C8" w:rsidRPr="003129E7" w:rsidRDefault="000E71C8" w:rsidP="00A36436">
      <w:pPr>
        <w:pStyle w:val="ListParagraph"/>
        <w:numPr>
          <w:ilvl w:val="0"/>
          <w:numId w:val="3"/>
        </w:numPr>
        <w:ind w:left="0" w:firstLine="426"/>
      </w:pPr>
      <w:r>
        <w:t xml:space="preserve">Se solicita que lxsalumnxs vean la película </w:t>
      </w:r>
      <w:r w:rsidRPr="003129E7">
        <w:rPr>
          <w:i/>
        </w:rPr>
        <w:t>The Truman Show</w:t>
      </w:r>
      <w:r>
        <w:rPr>
          <w:i/>
        </w:rPr>
        <w:t>.</w:t>
      </w:r>
    </w:p>
    <w:p w:rsidR="000E71C8" w:rsidRDefault="000E71C8" w:rsidP="00A36436">
      <w:pPr>
        <w:pStyle w:val="ListParagraph"/>
        <w:numPr>
          <w:ilvl w:val="0"/>
          <w:numId w:val="6"/>
        </w:numPr>
        <w:ind w:left="0" w:firstLine="426"/>
      </w:pPr>
      <w:r>
        <w:t>¿Qué relaciones se podrían establecer entre la producción audiovisual y la reflexión de Descartes en la primera meditación?</w:t>
      </w:r>
    </w:p>
    <w:p w:rsidR="000E71C8" w:rsidRDefault="000E71C8" w:rsidP="00A36436">
      <w:pPr>
        <w:pStyle w:val="ListParagraph"/>
        <w:numPr>
          <w:ilvl w:val="0"/>
          <w:numId w:val="6"/>
        </w:numPr>
        <w:ind w:left="0" w:firstLine="426"/>
      </w:pPr>
      <w:r>
        <w:t>Reconocer en la película los diferentes momentos de aplicación de la duda como método que presenta Descartes en la primera meditación</w:t>
      </w:r>
    </w:p>
    <w:p w:rsidR="000E71C8" w:rsidRDefault="000E71C8" w:rsidP="00A36436">
      <w:pPr>
        <w:spacing w:after="0" w:line="240" w:lineRule="auto"/>
        <w:ind w:firstLine="426"/>
      </w:pPr>
      <w:r>
        <w:t>Acceso a la película</w:t>
      </w:r>
    </w:p>
    <w:p w:rsidR="000E71C8" w:rsidRDefault="000E71C8" w:rsidP="00A36436">
      <w:pPr>
        <w:spacing w:after="0" w:line="240" w:lineRule="auto"/>
        <w:ind w:firstLine="426"/>
      </w:pPr>
      <w:hyperlink r:id="rId5" w:history="1">
        <w:r w:rsidRPr="00C55534">
          <w:rPr>
            <w:rStyle w:val="Hyperlink"/>
          </w:rPr>
          <w:t>https://www.youtube.com/watch?v=iSTtfXl6fCA&amp;list=PLMpDY90Xxt-SO9qQLMO-GHefTBvWeCv9O</w:t>
        </w:r>
      </w:hyperlink>
    </w:p>
    <w:p w:rsidR="000E71C8" w:rsidRDefault="000E71C8" w:rsidP="00A36436">
      <w:pPr>
        <w:spacing w:after="0" w:line="240" w:lineRule="auto"/>
        <w:ind w:firstLine="426"/>
      </w:pPr>
      <w:bookmarkStart w:id="0" w:name="_GoBack"/>
      <w:bookmarkEnd w:id="0"/>
    </w:p>
    <w:p w:rsidR="000E71C8" w:rsidRDefault="000E71C8" w:rsidP="00A36436">
      <w:pPr>
        <w:pBdr>
          <w:bottom w:val="single" w:sz="12" w:space="1" w:color="auto"/>
        </w:pBdr>
        <w:spacing w:after="0" w:line="240" w:lineRule="auto"/>
        <w:ind w:firstLine="426"/>
      </w:pPr>
    </w:p>
    <w:p w:rsidR="000E71C8" w:rsidRDefault="000E71C8" w:rsidP="00A36436">
      <w:pPr>
        <w:spacing w:after="0" w:line="240" w:lineRule="auto"/>
        <w:ind w:firstLine="426"/>
      </w:pPr>
      <w:r>
        <w:t xml:space="preserve"> </w:t>
      </w:r>
    </w:p>
    <w:sectPr w:rsidR="000E71C8" w:rsidSect="00F53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7F2"/>
    <w:multiLevelType w:val="hybridMultilevel"/>
    <w:tmpl w:val="712E93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8B10D2"/>
    <w:multiLevelType w:val="hybridMultilevel"/>
    <w:tmpl w:val="5A561802"/>
    <w:lvl w:ilvl="0" w:tplc="40DE19B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580252"/>
    <w:multiLevelType w:val="hybridMultilevel"/>
    <w:tmpl w:val="70F2568C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8D04FCC"/>
    <w:multiLevelType w:val="hybridMultilevel"/>
    <w:tmpl w:val="FEEAE50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B0C493A"/>
    <w:multiLevelType w:val="hybridMultilevel"/>
    <w:tmpl w:val="E9DC24CA"/>
    <w:lvl w:ilvl="0" w:tplc="4142F9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9403B9"/>
    <w:multiLevelType w:val="hybridMultilevel"/>
    <w:tmpl w:val="0EB0CF6A"/>
    <w:lvl w:ilvl="0" w:tplc="341A4B7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9E7"/>
    <w:rsid w:val="000C7169"/>
    <w:rsid w:val="000E71C8"/>
    <w:rsid w:val="000F08F7"/>
    <w:rsid w:val="001D01D5"/>
    <w:rsid w:val="003129E7"/>
    <w:rsid w:val="007F660D"/>
    <w:rsid w:val="00856F7E"/>
    <w:rsid w:val="008F6122"/>
    <w:rsid w:val="00917539"/>
    <w:rsid w:val="00931EB8"/>
    <w:rsid w:val="00A36436"/>
    <w:rsid w:val="00AB58C5"/>
    <w:rsid w:val="00C55534"/>
    <w:rsid w:val="00E40336"/>
    <w:rsid w:val="00F53DF8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F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9E7"/>
    <w:pPr>
      <w:spacing w:after="200" w:line="276" w:lineRule="auto"/>
      <w:ind w:left="720"/>
      <w:contextualSpacing/>
    </w:pPr>
    <w:rPr>
      <w:lang w:val="es-ES_tradnl"/>
    </w:rPr>
  </w:style>
  <w:style w:type="character" w:styleId="Hyperlink">
    <w:name w:val="Hyperlink"/>
    <w:basedOn w:val="DefaultParagraphFont"/>
    <w:uiPriority w:val="99"/>
    <w:rsid w:val="00E40336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STtfXl6fCA&amp;list=PLMpDY90Xxt-SO9qQLMO-GHefTBvWeCv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185</Words>
  <Characters>1023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Vazquez</dc:creator>
  <cp:keywords/>
  <dc:description/>
  <cp:lastModifiedBy>León</cp:lastModifiedBy>
  <cp:revision>4</cp:revision>
  <dcterms:created xsi:type="dcterms:W3CDTF">2020-03-20T11:00:00Z</dcterms:created>
  <dcterms:modified xsi:type="dcterms:W3CDTF">2020-03-21T00:33:00Z</dcterms:modified>
</cp:coreProperties>
</file>